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4CAB" w14:textId="77777777" w:rsidR="009C37E6" w:rsidRPr="00CC2B1B" w:rsidRDefault="00000000" w:rsidP="00CC2B1B">
      <w:r>
        <w:rPr>
          <w:rFonts w:ascii="Times New Roman" w:hAnsi="Times New Roman" w:cs="Times New Roman"/>
          <w:b/>
          <w:color w:val="auto"/>
          <w:sz w:val="28"/>
          <w:szCs w:val="28"/>
          <w:lang w:eastAsia="fr-FR"/>
        </w:rPr>
        <w:pict w14:anchorId="5BF4C79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1" type="#_x0000_t202" style="position:absolute;margin-left:0;margin-top:.6pt;width:90.4pt;height:118.15pt;z-index:251662336;visibility:visible;mso-wrap-style:square;mso-width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<v:textbox>
              <w:txbxContent>
                <w:p w14:paraId="32A4AAC9" w14:textId="77777777" w:rsidR="00E66EAF" w:rsidRPr="00E66EAF" w:rsidRDefault="00EA1F7A" w:rsidP="000A39AB">
                  <w:pPr>
                    <w:jc w:val="center"/>
                  </w:pPr>
                  <w:r w:rsidRPr="00EA1F7A">
                    <w:rPr>
                      <w:noProof/>
                      <w:lang w:eastAsia="fr-FR"/>
                    </w:rPr>
                    <w:drawing>
                      <wp:inline distT="0" distB="0" distL="0" distR="0" wp14:anchorId="7B86F90F" wp14:editId="040DB794">
                        <wp:extent cx="955675" cy="487528"/>
                        <wp:effectExtent l="0" t="0" r="0" b="0"/>
                        <wp:docPr id="1" name="Image 5" descr="FÉDÉRATION FRANÇAISE DE JUDO | Sport Stratég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ÉDÉRATION FRANÇAISE DE JUDO | Sport Stratég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487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1F7A">
                    <w:rPr>
                      <w:noProof/>
                      <w:lang w:eastAsia="fr-FR"/>
                    </w:rPr>
                    <w:drawing>
                      <wp:inline distT="0" distB="0" distL="0" distR="0" wp14:anchorId="1D486E60" wp14:editId="7EBF28E5">
                        <wp:extent cx="955675" cy="970631"/>
                        <wp:effectExtent l="19050" t="0" r="0" b="0"/>
                        <wp:docPr id="4" name="Image 4" descr="Saison 2019/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aison 2019/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970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EA1F7A" w:rsidRPr="00EA1F7A">
        <w:rPr>
          <w:rStyle w:val="Titre1Car"/>
          <w:rFonts w:ascii="Times New Roman" w:hAnsi="Times New Roman" w:cs="Times New Roman"/>
          <w:b w:val="0"/>
          <w:color w:val="auto"/>
        </w:rPr>
        <w:t xml:space="preserve">COMITE DE L’HERAULT DE JUDO </w:t>
      </w:r>
      <w:r w:rsidR="00EA1F7A" w:rsidRPr="00EA1F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02097">
        <w:t>……………………………………………………………..</w:t>
      </w:r>
    </w:p>
    <w:p w14:paraId="472F00C1" w14:textId="77777777" w:rsidR="00E02097" w:rsidRDefault="00E02097" w:rsidP="00CC2B1B"/>
    <w:tbl>
      <w:tblPr>
        <w:tblStyle w:val="Tableausimple1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592E0DA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3CD4A3" w14:textId="77777777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  <w:r w:rsidR="00EA1F7A">
              <w:rPr>
                <w:color w:val="424650"/>
              </w:rPr>
              <w:t>06-61-73-77-76</w:t>
            </w:r>
          </w:p>
        </w:tc>
        <w:tc>
          <w:tcPr>
            <w:tcW w:w="3944" w:type="dxa"/>
          </w:tcPr>
          <w:p w14:paraId="45B659F7" w14:textId="77777777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r w:rsidRPr="00636E3D">
              <w:rPr>
                <w:color w:val="424650"/>
              </w:rPr>
              <w:t xml:space="preserve">Email : </w:t>
            </w:r>
          </w:p>
          <w:p w14:paraId="7FA6302B" w14:textId="77777777" w:rsidR="00636E3D" w:rsidRDefault="00EA1F7A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president_comite34@ffjudo.com</w:t>
            </w:r>
          </w:p>
        </w:tc>
      </w:tr>
    </w:tbl>
    <w:p w14:paraId="090E3DDF" w14:textId="529D5716" w:rsidR="00636E3D" w:rsidRPr="001D3BC5" w:rsidRDefault="00DF2BDD" w:rsidP="001D3BC5">
      <w:r w:rsidRPr="001B7F7F">
        <w:rPr>
          <w:b/>
          <w:bCs w:val="0"/>
          <w:color w:val="424650"/>
        </w:rPr>
        <w:t>Adresse</w:t>
      </w:r>
      <w:r w:rsidR="00EA1F7A">
        <w:rPr>
          <w:b/>
          <w:bCs w:val="0"/>
          <w:color w:val="424650"/>
        </w:rPr>
        <w:t xml:space="preserve"> </w:t>
      </w:r>
      <w:r w:rsidR="001D3BC5" w:rsidRPr="001D3BC5">
        <w:rPr>
          <w:rFonts w:ascii="Times New Roman" w:hAnsi="Times New Roman" w:cs="Times New Roman"/>
          <w:iCs/>
          <w:color w:val="000000" w:themeColor="text1"/>
        </w:rPr>
        <w:t>Maison régionale</w:t>
      </w:r>
      <w:r w:rsidR="001D3BC5" w:rsidRPr="001D3BC5">
        <w:rPr>
          <w:rFonts w:ascii="Times New Roman" w:hAnsi="Times New Roman" w:cs="Times New Roman"/>
          <w:iCs/>
        </w:rPr>
        <w:t xml:space="preserve"> des sports </w:t>
      </w:r>
      <w:hyperlink r:id="rId13" w:tgtFrame="_blank" w:history="1">
        <w:r w:rsidR="001D3BC5" w:rsidRPr="001D3BC5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1039 Rue Georges Méliès, 34000 Montpellier</w:t>
        </w:r>
      </w:hyperlink>
    </w:p>
    <w:p w14:paraId="02684192" w14:textId="77777777" w:rsidR="00C324E3" w:rsidRDefault="00C324E3" w:rsidP="00CC2B1B">
      <w:pPr>
        <w:pBdr>
          <w:bottom w:val="single" w:sz="12" w:space="1" w:color="auto"/>
        </w:pBdr>
      </w:pPr>
    </w:p>
    <w:p w14:paraId="74A8424C" w14:textId="77777777" w:rsidR="0074612A" w:rsidRPr="00CC2B1B" w:rsidRDefault="0074612A" w:rsidP="00CC2B1B"/>
    <w:p w14:paraId="760449A8" w14:textId="77777777" w:rsidR="0010313D" w:rsidRDefault="0010313D" w:rsidP="00EA1F7A">
      <w:pPr>
        <w:pStyle w:val="Titre1"/>
        <w:jc w:val="center"/>
      </w:pPr>
    </w:p>
    <w:p w14:paraId="1D8AA01A" w14:textId="77777777" w:rsidR="00B47346" w:rsidRPr="0074612A" w:rsidRDefault="00CA4D12" w:rsidP="00EA1F7A">
      <w:pPr>
        <w:pStyle w:val="Titre1"/>
        <w:jc w:val="center"/>
      </w:pPr>
      <w:r>
        <w:t>P</w:t>
      </w:r>
      <w:r w:rsidR="0010313D">
        <w:t xml:space="preserve">OUVOIR DE REPRESENTATION </w:t>
      </w:r>
      <w:r>
        <w:t>D’UNE ASSOCIATION SPORTIVE</w:t>
      </w:r>
    </w:p>
    <w:p w14:paraId="6A2CD8D7" w14:textId="77777777" w:rsidR="00C05F2C" w:rsidRPr="00CC2B1B" w:rsidRDefault="00C05F2C" w:rsidP="00CC2B1B"/>
    <w:p w14:paraId="55879050" w14:textId="77777777" w:rsidR="001223A1" w:rsidRPr="008A7D1C" w:rsidRDefault="00B47346" w:rsidP="002B4918">
      <w:pPr>
        <w:pStyle w:val="Titre2"/>
        <w:jc w:val="center"/>
        <w:rPr>
          <w:sz w:val="28"/>
          <w:szCs w:val="28"/>
        </w:rPr>
      </w:pPr>
      <w:r w:rsidRPr="008A7D1C">
        <w:rPr>
          <w:sz w:val="28"/>
          <w:szCs w:val="28"/>
        </w:rPr>
        <w:t xml:space="preserve">POUVOIR </w:t>
      </w:r>
      <w:r w:rsidR="0010313D">
        <w:rPr>
          <w:sz w:val="28"/>
          <w:szCs w:val="28"/>
        </w:rPr>
        <w:t>IN</w:t>
      </w:r>
      <w:r w:rsidR="003B4FC2" w:rsidRPr="003B4FC2">
        <w:rPr>
          <w:sz w:val="28"/>
          <w:szCs w:val="28"/>
        </w:rPr>
        <w:t>TERNE</w:t>
      </w:r>
      <w:r w:rsidR="00CD0EDF">
        <w:rPr>
          <w:sz w:val="28"/>
          <w:szCs w:val="28"/>
        </w:rPr>
        <w:t xml:space="preserve"> </w:t>
      </w:r>
      <w:r w:rsidRPr="008A7D1C">
        <w:rPr>
          <w:sz w:val="28"/>
          <w:szCs w:val="28"/>
        </w:rPr>
        <w:t>A L’ASSOCIATION</w:t>
      </w:r>
    </w:p>
    <w:p w14:paraId="4CB82F98" w14:textId="77777777" w:rsidR="001223A1" w:rsidRDefault="001223A1" w:rsidP="00CC2B1B"/>
    <w:p w14:paraId="5106AE96" w14:textId="77777777" w:rsidR="0010313D" w:rsidRPr="00CC2B1B" w:rsidRDefault="0010313D" w:rsidP="00CC2B1B"/>
    <w:p w14:paraId="08649E91" w14:textId="77777777" w:rsidR="0010313D" w:rsidRDefault="0010313D" w:rsidP="0010313D">
      <w:pPr>
        <w:spacing w:line="276" w:lineRule="auto"/>
      </w:pPr>
      <w:r w:rsidRPr="00951BA3">
        <w:rPr>
          <w:b/>
          <w:bCs w:val="0"/>
        </w:rPr>
        <w:t>Le comité directeur de l’association réuni le</w:t>
      </w:r>
      <w:r>
        <w:rPr>
          <w:b/>
          <w:bCs w:val="0"/>
        </w:rPr>
        <w:t>……………..m</w:t>
      </w:r>
      <w:r w:rsidRPr="00AD5BD8">
        <w:rPr>
          <w:b/>
          <w:bCs w:val="0"/>
        </w:rPr>
        <w:t>andate </w:t>
      </w:r>
      <w:r>
        <w:t>:</w:t>
      </w:r>
    </w:p>
    <w:p w14:paraId="1723CDA3" w14:textId="77777777" w:rsidR="0010313D" w:rsidRPr="00AD5BD8" w:rsidRDefault="0010313D" w:rsidP="0010313D">
      <w:pPr>
        <w:spacing w:line="276" w:lineRule="auto"/>
        <w:rPr>
          <w:b/>
          <w:bCs w:val="0"/>
        </w:rPr>
      </w:pPr>
    </w:p>
    <w:p w14:paraId="53949917" w14:textId="77777777" w:rsidR="0010313D" w:rsidRPr="00CC2B1B" w:rsidRDefault="0010313D" w:rsidP="0010313D">
      <w:pPr>
        <w:pStyle w:val="Paragraphedeliste"/>
        <w:numPr>
          <w:ilvl w:val="0"/>
          <w:numId w:val="14"/>
        </w:numPr>
        <w:spacing w:line="276" w:lineRule="auto"/>
      </w:pPr>
      <w:proofErr w:type="spellStart"/>
      <w:r w:rsidRPr="00CC2B1B">
        <w:t>M.Mme</w:t>
      </w:r>
      <w:proofErr w:type="spellEnd"/>
      <w:r w:rsidRPr="00CC2B1B">
        <w:tab/>
      </w:r>
      <w:r>
        <w:t>……………………………………………</w:t>
      </w:r>
      <w:r w:rsidRPr="00CC2B1B">
        <w:tab/>
        <w:t>(l’enseignant</w:t>
      </w:r>
      <w:r>
        <w:t xml:space="preserve"> </w:t>
      </w:r>
      <w:r w:rsidRPr="00CC2B1B">
        <w:t>du club)</w:t>
      </w:r>
    </w:p>
    <w:p w14:paraId="06C1EE03" w14:textId="77777777" w:rsidR="0010313D" w:rsidRPr="00CC2B1B" w:rsidRDefault="0010313D" w:rsidP="0010313D">
      <w:pPr>
        <w:spacing w:line="276" w:lineRule="auto"/>
      </w:pPr>
    </w:p>
    <w:p w14:paraId="58D496B8" w14:textId="77777777" w:rsidR="0010313D" w:rsidRPr="00CC2B1B" w:rsidRDefault="0010313D" w:rsidP="0010313D">
      <w:pPr>
        <w:spacing w:line="276" w:lineRule="auto"/>
        <w:ind w:left="720"/>
      </w:pPr>
      <w:r w:rsidRPr="00CC2B1B">
        <w:t>licencié(e) sous le n°</w:t>
      </w:r>
      <w:r w:rsidRPr="00CC2B1B">
        <w:tab/>
        <w:t>.........</w:t>
      </w:r>
      <w:r>
        <w:t>...</w:t>
      </w:r>
      <w:r w:rsidRPr="00CC2B1B">
        <w:t>.</w:t>
      </w:r>
      <w:r>
        <w:t>....................</w:t>
      </w:r>
    </w:p>
    <w:p w14:paraId="6EA7026F" w14:textId="77777777" w:rsidR="0010313D" w:rsidRPr="00CC2B1B" w:rsidRDefault="0010313D" w:rsidP="0010313D">
      <w:pPr>
        <w:spacing w:line="276" w:lineRule="auto"/>
      </w:pPr>
    </w:p>
    <w:p w14:paraId="18154441" w14:textId="77777777" w:rsidR="0010313D" w:rsidRPr="00951BA3" w:rsidRDefault="0010313D" w:rsidP="0010313D">
      <w:pPr>
        <w:spacing w:line="276" w:lineRule="auto"/>
        <w:rPr>
          <w:b/>
          <w:bCs w:val="0"/>
        </w:rPr>
      </w:pPr>
      <w:r w:rsidRPr="00951BA3">
        <w:rPr>
          <w:b/>
          <w:bCs w:val="0"/>
        </w:rPr>
        <w:t>et éventuellement, en cas d’empêchement du président</w:t>
      </w:r>
      <w:r>
        <w:rPr>
          <w:b/>
          <w:bCs w:val="0"/>
        </w:rPr>
        <w:t> :</w:t>
      </w:r>
    </w:p>
    <w:p w14:paraId="02E822B2" w14:textId="77777777" w:rsidR="0010313D" w:rsidRPr="00CC2B1B" w:rsidRDefault="0010313D" w:rsidP="0010313D">
      <w:pPr>
        <w:spacing w:line="276" w:lineRule="auto"/>
      </w:pPr>
    </w:p>
    <w:p w14:paraId="1E87B92B" w14:textId="77777777" w:rsidR="0010313D" w:rsidRPr="00CC2B1B" w:rsidRDefault="0010313D" w:rsidP="0010313D">
      <w:pPr>
        <w:pStyle w:val="Paragraphedeliste"/>
        <w:numPr>
          <w:ilvl w:val="0"/>
          <w:numId w:val="13"/>
        </w:numPr>
        <w:spacing w:line="276" w:lineRule="auto"/>
      </w:pPr>
      <w:proofErr w:type="spellStart"/>
      <w:r w:rsidRPr="00CC2B1B">
        <w:t>M.Mme</w:t>
      </w:r>
      <w:proofErr w:type="spellEnd"/>
      <w:r w:rsidRPr="00CC2B1B">
        <w:tab/>
      </w:r>
      <w:r>
        <w:t>…………………………………………..</w:t>
      </w:r>
      <w:r w:rsidRPr="00CC2B1B">
        <w:tab/>
      </w:r>
      <w:r>
        <w:t>………………………………</w:t>
      </w:r>
      <w:r w:rsidRPr="00CC2B1B">
        <w:t xml:space="preserve">suppléant du président, </w:t>
      </w:r>
    </w:p>
    <w:p w14:paraId="57D76A6F" w14:textId="77777777" w:rsidR="0010313D" w:rsidRPr="00CC2B1B" w:rsidRDefault="0010313D" w:rsidP="0010313D">
      <w:pPr>
        <w:spacing w:line="276" w:lineRule="auto"/>
      </w:pPr>
    </w:p>
    <w:p w14:paraId="7E1AFD8F" w14:textId="77777777" w:rsidR="0010313D" w:rsidRPr="00CC2B1B" w:rsidRDefault="0010313D" w:rsidP="0010313D">
      <w:pPr>
        <w:spacing w:line="276" w:lineRule="auto"/>
        <w:ind w:left="720"/>
      </w:pPr>
      <w:r w:rsidRPr="00CC2B1B">
        <w:t>membre licencié(e) sous le n°</w:t>
      </w:r>
      <w:r>
        <w:t>………………</w:t>
      </w:r>
      <w:r w:rsidRPr="00CC2B1B">
        <w:tab/>
      </w:r>
    </w:p>
    <w:p w14:paraId="6C7E63F6" w14:textId="77777777" w:rsidR="0010313D" w:rsidRPr="00CC2B1B" w:rsidRDefault="0010313D" w:rsidP="0010313D">
      <w:pPr>
        <w:spacing w:line="276" w:lineRule="auto"/>
      </w:pPr>
    </w:p>
    <w:p w14:paraId="72F3984F" w14:textId="77777777" w:rsidR="004525BC" w:rsidRDefault="0010313D" w:rsidP="00C47E7B">
      <w:pPr>
        <w:jc w:val="center"/>
        <w:rPr>
          <w:b/>
          <w:bCs w:val="0"/>
        </w:rPr>
      </w:pPr>
      <w:r w:rsidRPr="00EE4E55">
        <w:rPr>
          <w:b/>
          <w:bCs w:val="0"/>
        </w:rPr>
        <w:t>pour représenter notre association sportive et prendre part à tous les votes en ses lieu</w:t>
      </w:r>
      <w:r>
        <w:rPr>
          <w:b/>
          <w:bCs w:val="0"/>
        </w:rPr>
        <w:t>x</w:t>
      </w:r>
      <w:r w:rsidRPr="00EE4E55">
        <w:rPr>
          <w:b/>
          <w:bCs w:val="0"/>
        </w:rPr>
        <w:t xml:space="preserve"> et place, lors de l’assemblée générale du </w:t>
      </w:r>
      <w:r>
        <w:rPr>
          <w:b/>
          <w:bCs w:val="0"/>
        </w:rPr>
        <w:t>Comité de l’Hérault de Judo</w:t>
      </w:r>
      <w:r w:rsidRPr="00481C02">
        <w:t xml:space="preserve"> </w:t>
      </w:r>
      <w:r w:rsidRPr="00EE4E55">
        <w:rPr>
          <w:b/>
          <w:bCs w:val="0"/>
        </w:rPr>
        <w:t>prévue</w:t>
      </w:r>
    </w:p>
    <w:p w14:paraId="287C3A86" w14:textId="660F45BF" w:rsidR="00C47E7B" w:rsidRPr="00B1501E" w:rsidRDefault="0010313D" w:rsidP="004525BC">
      <w:pPr>
        <w:rPr>
          <w:rFonts w:ascii="Times New Roman" w:hAnsi="Times New Roman" w:cs="Times New Roman"/>
          <w:b/>
          <w:bCs w:val="0"/>
          <w:iCs/>
          <w:color w:val="000000" w:themeColor="text1"/>
        </w:rPr>
      </w:pPr>
      <w:r w:rsidRPr="00EE4E55">
        <w:rPr>
          <w:b/>
          <w:bCs w:val="0"/>
        </w:rPr>
        <w:t xml:space="preserve"> le</w:t>
      </w:r>
      <w:r>
        <w:rPr>
          <w:b/>
          <w:bCs w:val="0"/>
        </w:rPr>
        <w:t xml:space="preserve"> samedi </w:t>
      </w:r>
      <w:r w:rsidR="004525BC">
        <w:rPr>
          <w:b/>
          <w:bCs w:val="0"/>
        </w:rPr>
        <w:t>20</w:t>
      </w:r>
      <w:r>
        <w:rPr>
          <w:b/>
          <w:bCs w:val="0"/>
        </w:rPr>
        <w:t xml:space="preserve"> juin 202</w:t>
      </w:r>
      <w:r w:rsidR="004525BC">
        <w:rPr>
          <w:b/>
          <w:bCs w:val="0"/>
        </w:rPr>
        <w:t>6</w:t>
      </w:r>
      <w:r>
        <w:rPr>
          <w:b/>
          <w:bCs w:val="0"/>
        </w:rPr>
        <w:t xml:space="preserve"> </w:t>
      </w:r>
      <w:r w:rsidRPr="00C47E7B">
        <w:rPr>
          <w:rFonts w:ascii="Times New Roman" w:hAnsi="Times New Roman" w:cs="Times New Roman"/>
          <w:b/>
          <w:bCs w:val="0"/>
        </w:rPr>
        <w:t xml:space="preserve">à </w:t>
      </w:r>
      <w:r w:rsidR="00C47E7B" w:rsidRPr="00C47E7B">
        <w:rPr>
          <w:rFonts w:ascii="Times New Roman" w:hAnsi="Times New Roman" w:cs="Times New Roman"/>
          <w:b/>
          <w:iCs/>
          <w:color w:val="000000" w:themeColor="text1"/>
        </w:rPr>
        <w:t xml:space="preserve">Maison régionale des sports </w:t>
      </w:r>
      <w:hyperlink r:id="rId14" w:tgtFrame="_blank" w:history="1">
        <w:r w:rsidR="00C47E7B" w:rsidRPr="00C47E7B">
          <w:rPr>
            <w:rFonts w:ascii="Times New Roman" w:hAnsi="Times New Roman" w:cs="Times New Roman"/>
            <w:b/>
            <w:color w:val="666666"/>
            <w:shd w:val="clear" w:color="auto" w:fill="FFFFFF"/>
          </w:rPr>
          <w:t>1039 Rue Georges Méliès, 34000 Montpellier</w:t>
        </w:r>
      </w:hyperlink>
      <w:r w:rsidR="00C47E7B">
        <w:t>.</w:t>
      </w:r>
    </w:p>
    <w:p w14:paraId="3D86409D" w14:textId="40DDFCFF" w:rsidR="0010313D" w:rsidRPr="00CC2B1B" w:rsidRDefault="0010313D" w:rsidP="00C47E7B">
      <w:pPr>
        <w:spacing w:line="360" w:lineRule="auto"/>
      </w:pPr>
    </w:p>
    <w:p w14:paraId="6269ADAF" w14:textId="77777777" w:rsidR="0010313D" w:rsidRPr="00CC2B1B" w:rsidRDefault="0010313D" w:rsidP="0010313D">
      <w:r w:rsidRPr="00CC2B1B">
        <w:t>Fait à</w:t>
      </w:r>
      <w:r w:rsidRPr="00CC2B1B">
        <w:tab/>
      </w:r>
      <w:r w:rsidRPr="00CC2B1B">
        <w:tab/>
      </w:r>
      <w:r w:rsidRPr="00CC2B1B">
        <w:tab/>
        <w:t>le</w:t>
      </w:r>
      <w:r w:rsidRPr="00CC2B1B">
        <w:tab/>
      </w:r>
      <w:r>
        <w:t>…………………………………..</w:t>
      </w:r>
    </w:p>
    <w:p w14:paraId="0B390CF0" w14:textId="77777777" w:rsidR="0010313D" w:rsidRPr="00CC2B1B" w:rsidRDefault="0010313D" w:rsidP="0010313D"/>
    <w:p w14:paraId="26B1F80E" w14:textId="77777777" w:rsidR="0010313D" w:rsidRPr="00CC2B1B" w:rsidRDefault="0010313D" w:rsidP="0010313D"/>
    <w:p w14:paraId="1485F2A7" w14:textId="77777777" w:rsidR="0010313D" w:rsidRPr="00CC2B1B" w:rsidRDefault="0010313D" w:rsidP="0010313D">
      <w:r w:rsidRPr="00CC2B1B">
        <w:t xml:space="preserve">Pour le comité directeur, </w:t>
      </w:r>
      <w:proofErr w:type="spellStart"/>
      <w:r w:rsidRPr="00CC2B1B">
        <w:t>M.Mme</w:t>
      </w:r>
      <w:proofErr w:type="spellEnd"/>
      <w:r w:rsidRPr="00CC2B1B">
        <w:tab/>
      </w:r>
      <w:r>
        <w:t>………………………………</w:t>
      </w:r>
      <w:r w:rsidRPr="00CC2B1B">
        <w:tab/>
        <w:t>président(e)</w:t>
      </w:r>
    </w:p>
    <w:p w14:paraId="71BAA1AB" w14:textId="77777777" w:rsidR="0010313D" w:rsidRPr="00CC2B1B" w:rsidRDefault="0010313D" w:rsidP="0010313D"/>
    <w:p w14:paraId="1FD91562" w14:textId="77777777" w:rsidR="0010313D" w:rsidRPr="00CC2B1B" w:rsidRDefault="0010313D" w:rsidP="0010313D">
      <w:r w:rsidRPr="00CC2B1B">
        <w:t>Licencié(e) sous le n°</w:t>
      </w:r>
      <w:r w:rsidRPr="00CC2B1B">
        <w:tab/>
      </w:r>
      <w:r>
        <w:t>…………………..</w:t>
      </w:r>
    </w:p>
    <w:p w14:paraId="6616189B" w14:textId="77777777" w:rsidR="0010313D" w:rsidRPr="00CC2B1B" w:rsidRDefault="0010313D" w:rsidP="0010313D"/>
    <w:p w14:paraId="78BAE180" w14:textId="77777777" w:rsidR="00B47346" w:rsidRPr="00CC2B1B" w:rsidRDefault="00B47346" w:rsidP="00CC2B1B"/>
    <w:p w14:paraId="3469DA9F" w14:textId="77777777" w:rsidR="00BF5F4D" w:rsidRPr="008A7D1C" w:rsidRDefault="00BF5F4D" w:rsidP="008A7D1C">
      <w:pPr>
        <w:ind w:left="3119"/>
        <w:rPr>
          <w:b/>
          <w:bCs w:val="0"/>
        </w:rPr>
      </w:pPr>
      <w:r w:rsidRPr="00CC2B1B">
        <w:tab/>
      </w:r>
      <w:r w:rsidRPr="008A7D1C">
        <w:rPr>
          <w:b/>
          <w:bCs w:val="0"/>
        </w:rPr>
        <w:t>Signature</w:t>
      </w:r>
    </w:p>
    <w:sectPr w:rsidR="00BF5F4D" w:rsidRPr="008A7D1C" w:rsidSect="001D4DB2">
      <w:headerReference w:type="default" r:id="rId15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5FEC" w14:textId="77777777" w:rsidR="002F1BEE" w:rsidRDefault="002F1BEE" w:rsidP="00CC2B1B">
      <w:r>
        <w:separator/>
      </w:r>
    </w:p>
  </w:endnote>
  <w:endnote w:type="continuationSeparator" w:id="0">
    <w:p w14:paraId="04102AC3" w14:textId="77777777" w:rsidR="002F1BEE" w:rsidRDefault="002F1BEE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F166" w14:textId="77777777" w:rsidR="002F1BEE" w:rsidRDefault="002F1BEE" w:rsidP="00CC2B1B">
      <w:r>
        <w:separator/>
      </w:r>
    </w:p>
  </w:footnote>
  <w:footnote w:type="continuationSeparator" w:id="0">
    <w:p w14:paraId="1E70151B" w14:textId="77777777" w:rsidR="002F1BEE" w:rsidRDefault="002F1BEE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5D92ED09" w14:textId="77777777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FORMULAIRE 1-6-</w:t>
        </w:r>
        <w:r w:rsidR="0010313D">
          <w:rPr>
            <w:rFonts w:ascii="Montserrat" w:hAnsi="Montserrat"/>
            <w:b/>
            <w:bCs w:val="0"/>
            <w:color w:val="E6332A"/>
            <w:sz w:val="28"/>
            <w:szCs w:val="28"/>
          </w:rPr>
          <w:t>1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–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</w:rPr>
          <w:t>comité</w:t>
        </w:r>
      </w:p>
    </w:sdtContent>
  </w:sdt>
  <w:p w14:paraId="689C4D15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23218823">
    <w:abstractNumId w:val="0"/>
  </w:num>
  <w:num w:numId="2" w16cid:durableId="1903717322">
    <w:abstractNumId w:val="10"/>
  </w:num>
  <w:num w:numId="3" w16cid:durableId="190728232">
    <w:abstractNumId w:val="10"/>
    <w:lvlOverride w:ilvl="0">
      <w:startOverride w:val="1"/>
    </w:lvlOverride>
  </w:num>
  <w:num w:numId="4" w16cid:durableId="201671094">
    <w:abstractNumId w:val="12"/>
  </w:num>
  <w:num w:numId="5" w16cid:durableId="2053922587">
    <w:abstractNumId w:val="5"/>
  </w:num>
  <w:num w:numId="6" w16cid:durableId="1490629290">
    <w:abstractNumId w:val="2"/>
  </w:num>
  <w:num w:numId="7" w16cid:durableId="854340833">
    <w:abstractNumId w:val="1"/>
  </w:num>
  <w:num w:numId="8" w16cid:durableId="972759609">
    <w:abstractNumId w:val="4"/>
  </w:num>
  <w:num w:numId="9" w16cid:durableId="1802724488">
    <w:abstractNumId w:val="6"/>
  </w:num>
  <w:num w:numId="10" w16cid:durableId="477769032">
    <w:abstractNumId w:val="7"/>
  </w:num>
  <w:num w:numId="11" w16cid:durableId="77601623">
    <w:abstractNumId w:val="9"/>
  </w:num>
  <w:num w:numId="12" w16cid:durableId="1550797554">
    <w:abstractNumId w:val="8"/>
  </w:num>
  <w:num w:numId="13" w16cid:durableId="313878615">
    <w:abstractNumId w:val="11"/>
  </w:num>
  <w:num w:numId="14" w16cid:durableId="1690990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B2D"/>
    <w:rsid w:val="000165E5"/>
    <w:rsid w:val="00061400"/>
    <w:rsid w:val="000A13C0"/>
    <w:rsid w:val="000A39AB"/>
    <w:rsid w:val="000C1E6B"/>
    <w:rsid w:val="000D099A"/>
    <w:rsid w:val="000F1DA2"/>
    <w:rsid w:val="0010313D"/>
    <w:rsid w:val="00103CBC"/>
    <w:rsid w:val="00116449"/>
    <w:rsid w:val="001165E8"/>
    <w:rsid w:val="001223A1"/>
    <w:rsid w:val="001325B8"/>
    <w:rsid w:val="00185E35"/>
    <w:rsid w:val="0019315B"/>
    <w:rsid w:val="001B0E72"/>
    <w:rsid w:val="001B15B8"/>
    <w:rsid w:val="001B29BE"/>
    <w:rsid w:val="001B3A71"/>
    <w:rsid w:val="001B7F7F"/>
    <w:rsid w:val="001D3BC5"/>
    <w:rsid w:val="001D4DB2"/>
    <w:rsid w:val="00210D78"/>
    <w:rsid w:val="00234F7B"/>
    <w:rsid w:val="00243DA9"/>
    <w:rsid w:val="0028047F"/>
    <w:rsid w:val="002B4918"/>
    <w:rsid w:val="002E6166"/>
    <w:rsid w:val="002F1BEE"/>
    <w:rsid w:val="003A1BCF"/>
    <w:rsid w:val="003B4FC2"/>
    <w:rsid w:val="003C27D1"/>
    <w:rsid w:val="003D7883"/>
    <w:rsid w:val="00411A12"/>
    <w:rsid w:val="00437153"/>
    <w:rsid w:val="004525BC"/>
    <w:rsid w:val="0047049B"/>
    <w:rsid w:val="00481C02"/>
    <w:rsid w:val="00483960"/>
    <w:rsid w:val="004B54F9"/>
    <w:rsid w:val="00533DAE"/>
    <w:rsid w:val="00542E44"/>
    <w:rsid w:val="00561E76"/>
    <w:rsid w:val="005B1496"/>
    <w:rsid w:val="005B585E"/>
    <w:rsid w:val="005F34E8"/>
    <w:rsid w:val="0060508A"/>
    <w:rsid w:val="006113E3"/>
    <w:rsid w:val="0061244D"/>
    <w:rsid w:val="006337EE"/>
    <w:rsid w:val="0063688D"/>
    <w:rsid w:val="00636E3D"/>
    <w:rsid w:val="006538A3"/>
    <w:rsid w:val="006706D9"/>
    <w:rsid w:val="0068781B"/>
    <w:rsid w:val="006E45AF"/>
    <w:rsid w:val="00710423"/>
    <w:rsid w:val="00713DAD"/>
    <w:rsid w:val="007434F1"/>
    <w:rsid w:val="0074612A"/>
    <w:rsid w:val="00783861"/>
    <w:rsid w:val="007B3DB5"/>
    <w:rsid w:val="007E6A5B"/>
    <w:rsid w:val="00800681"/>
    <w:rsid w:val="00812F05"/>
    <w:rsid w:val="00824C13"/>
    <w:rsid w:val="00836BF0"/>
    <w:rsid w:val="00843376"/>
    <w:rsid w:val="0089028E"/>
    <w:rsid w:val="00892D37"/>
    <w:rsid w:val="008A7D1C"/>
    <w:rsid w:val="008B2E34"/>
    <w:rsid w:val="008C7C37"/>
    <w:rsid w:val="0092070B"/>
    <w:rsid w:val="0094125F"/>
    <w:rsid w:val="00947EBF"/>
    <w:rsid w:val="00951BA3"/>
    <w:rsid w:val="00962832"/>
    <w:rsid w:val="00973266"/>
    <w:rsid w:val="00987F4D"/>
    <w:rsid w:val="009C37E6"/>
    <w:rsid w:val="00A603CB"/>
    <w:rsid w:val="00AA2795"/>
    <w:rsid w:val="00AB7842"/>
    <w:rsid w:val="00AC53F8"/>
    <w:rsid w:val="00AD5BD8"/>
    <w:rsid w:val="00AF1A68"/>
    <w:rsid w:val="00AF7380"/>
    <w:rsid w:val="00B14798"/>
    <w:rsid w:val="00B179AA"/>
    <w:rsid w:val="00B47346"/>
    <w:rsid w:val="00B770C6"/>
    <w:rsid w:val="00B8798E"/>
    <w:rsid w:val="00BA140B"/>
    <w:rsid w:val="00BB66E3"/>
    <w:rsid w:val="00BC19F9"/>
    <w:rsid w:val="00BE01A6"/>
    <w:rsid w:val="00BF1F6F"/>
    <w:rsid w:val="00BF5F4D"/>
    <w:rsid w:val="00C05F2C"/>
    <w:rsid w:val="00C10203"/>
    <w:rsid w:val="00C15783"/>
    <w:rsid w:val="00C20CC1"/>
    <w:rsid w:val="00C324E3"/>
    <w:rsid w:val="00C47E7B"/>
    <w:rsid w:val="00C53771"/>
    <w:rsid w:val="00CA4D12"/>
    <w:rsid w:val="00CC2B1B"/>
    <w:rsid w:val="00CD0EDF"/>
    <w:rsid w:val="00D02FC2"/>
    <w:rsid w:val="00D2555A"/>
    <w:rsid w:val="00D41FCF"/>
    <w:rsid w:val="00D83853"/>
    <w:rsid w:val="00D96C95"/>
    <w:rsid w:val="00D973C1"/>
    <w:rsid w:val="00DD35F9"/>
    <w:rsid w:val="00DD624E"/>
    <w:rsid w:val="00DF2BDD"/>
    <w:rsid w:val="00E02097"/>
    <w:rsid w:val="00E06B2D"/>
    <w:rsid w:val="00E241BB"/>
    <w:rsid w:val="00E4354D"/>
    <w:rsid w:val="00E45F74"/>
    <w:rsid w:val="00E61CAB"/>
    <w:rsid w:val="00E66EAF"/>
    <w:rsid w:val="00E811C1"/>
    <w:rsid w:val="00E844C7"/>
    <w:rsid w:val="00EA0AB8"/>
    <w:rsid w:val="00EA1F7A"/>
    <w:rsid w:val="00EB4ABB"/>
    <w:rsid w:val="00EB7639"/>
    <w:rsid w:val="00EC419D"/>
    <w:rsid w:val="00ED1265"/>
    <w:rsid w:val="00EE0A5B"/>
    <w:rsid w:val="00EE4E55"/>
    <w:rsid w:val="00EF0BD8"/>
    <w:rsid w:val="00F20E6D"/>
    <w:rsid w:val="00F227B1"/>
    <w:rsid w:val="00F250D4"/>
    <w:rsid w:val="00F27E41"/>
    <w:rsid w:val="00F83601"/>
    <w:rsid w:val="00F97829"/>
    <w:rsid w:val="00FB0C2D"/>
    <w:rsid w:val="00FB300D"/>
    <w:rsid w:val="00FD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DE549F4"/>
  <w15:docId w15:val="{B787E576-DD6A-443E-869F-72FFB09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37153"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sid w:val="004371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rsid w:val="004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437153"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sid w:val="00437153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rsid w:val="00437153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37153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37153"/>
    <w:rPr>
      <w:color w:val="808080"/>
    </w:rPr>
  </w:style>
  <w:style w:type="paragraph" w:styleId="Sansinterligne">
    <w:name w:val="No Spacing"/>
    <w:uiPriority w:val="36"/>
    <w:qFormat/>
    <w:rsid w:val="00437153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rsid w:val="00437153"/>
    <w:p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437153"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37153"/>
  </w:style>
  <w:style w:type="paragraph" w:styleId="Pieddepage">
    <w:name w:val="footer"/>
    <w:basedOn w:val="Normal"/>
    <w:link w:val="PieddepageCar"/>
    <w:uiPriority w:val="99"/>
    <w:unhideWhenUsed/>
    <w:rsid w:val="00437153"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37153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TableauGrille4-Accentuation11">
    <w:name w:val="Tableau Grille 4 - Accentuation 11"/>
    <w:basedOn w:val="TableauNormal"/>
    <w:uiPriority w:val="49"/>
    <w:rsid w:val="004371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437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rsid w:val="00437153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rsid w:val="00437153"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rsid w:val="00437153"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  <w:rsid w:val="00437153"/>
  </w:style>
  <w:style w:type="paragraph" w:customStyle="1" w:styleId="Espaceavant">
    <w:name w:val="Espace avant"/>
    <w:basedOn w:val="Normal"/>
    <w:uiPriority w:val="2"/>
    <w:qFormat/>
    <w:rsid w:val="00437153"/>
    <w:pPr>
      <w:spacing w:before="240"/>
    </w:pPr>
  </w:style>
  <w:style w:type="table" w:customStyle="1" w:styleId="TableauGrille6Couleur-Accentuation11">
    <w:name w:val="Tableau Grille 6 Couleur - Accentuation 1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customStyle="1" w:styleId="Tableausimple11">
    <w:name w:val="Tableau simple 1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1D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ng.com/ck/a?!&amp;&amp;p=d8f416a4a0c7b967b47c87803214a654a3f7c254fb5c2562b5f89d94fb04063cJmltdHM9MTc0NDA3MDQwMA&amp;ptn=3&amp;ver=2&amp;hsh=4&amp;fclid=118167ef-891f-65bf-0d3e-75698d1f638e&amp;u=a1L21hcHM_Jm1lcGk9MTI3fn5Vbmtub3dufkFkZHJlc3NfTGluayZ0eT0xOCZxPU1haXNvbiUyMFIlQzMlQTlnaW9uYWxlJTIwZGVzJTIwU3BvcnRzJnNzPXlwaWQuWU4yMDAweDQwNTA4NDk4MTU1NDEzNTIyMDQmcHBvaXM9NDMuNjA3MTA1MjU1MTI2OTVfMy45MjM2MTMwNzE0NDE2NTA0X01haXNvbiUyMFIlQzMlQTlnaW9uYWxlJTIwZGVzJTIwU3BvcnRzX1lOMjAwMHg0MDUwODQ5ODE1NTQxMzUyMjA0fiZjcD00My42MDcxMDV-My45MjM2MTMmdj0yJnNWPTEmRk9STT1NUFNSUEw&amp;ntb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ng.com/ck/a?!&amp;&amp;p=d8f416a4a0c7b967b47c87803214a654a3f7c254fb5c2562b5f89d94fb04063cJmltdHM9MTc0NDA3MDQwMA&amp;ptn=3&amp;ver=2&amp;hsh=4&amp;fclid=118167ef-891f-65bf-0d3e-75698d1f638e&amp;u=a1L21hcHM_Jm1lcGk9MTI3fn5Vbmtub3dufkFkZHJlc3NfTGluayZ0eT0xOCZxPU1haXNvbiUyMFIlQzMlQTlnaW9uYWxlJTIwZGVzJTIwU3BvcnRzJnNzPXlwaWQuWU4yMDAweDQwNTA4NDk4MTU1NDEzNTIyMDQmcHBvaXM9NDMuNjA3MTA1MjU1MTI2OTVfMy45MjM2MTMwNzE0NDE2NTA0X01haXNvbiUyMFIlQzMlQTlnaW9uYWxlJTIwZGVzJTIwU3BvcnRzX1lOMjAwMHg0MDUwODQ5ODE1NTQxMzUyMjA0fiZjcD00My42MDcxMDV-My45MjM2MTMmdj0yJnNWPTEmRk9STT1NUFNSUEw&amp;ntb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06C49-FFBA-452F-83E3-7DCA15215BAC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4.xml><?xml version="1.0" encoding="utf-8"?>
<ds:datastoreItem xmlns:ds="http://schemas.openxmlformats.org/officeDocument/2006/customXml" ds:itemID="{FE02EFE7-679F-4FD9-9268-4496C673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COMITÉ 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ADMONT</dc:creator>
  <cp:lastModifiedBy>guillaume alberti</cp:lastModifiedBy>
  <cp:revision>10</cp:revision>
  <cp:lastPrinted>2015-12-08T15:28:00Z</cp:lastPrinted>
  <dcterms:created xsi:type="dcterms:W3CDTF">2024-04-03T08:17:00Z</dcterms:created>
  <dcterms:modified xsi:type="dcterms:W3CDTF">2026-05-12T21:00:00Z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</Properties>
</file>